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88" w:rsidRPr="00197588" w:rsidRDefault="00EB1123" w:rsidP="00197588">
      <w:pPr>
        <w:rPr>
          <w:rFonts w:ascii="仿宋_GB2312" w:eastAsia="仿宋_GB2312" w:hAnsi="仿宋" w:cs="仿宋"/>
          <w:sz w:val="28"/>
          <w:szCs w:val="28"/>
        </w:rPr>
      </w:pPr>
      <w:r w:rsidRPr="00197588">
        <w:rPr>
          <w:rFonts w:ascii="仿宋_GB2312" w:eastAsia="仿宋_GB2312" w:hAnsi="仿宋" w:cs="仿宋" w:hint="eastAsia"/>
          <w:sz w:val="28"/>
          <w:szCs w:val="28"/>
        </w:rPr>
        <w:t>附件</w:t>
      </w:r>
      <w:r w:rsidR="00157822">
        <w:rPr>
          <w:rFonts w:ascii="仿宋_GB2312" w:eastAsia="仿宋_GB2312" w:hAnsi="仿宋" w:cs="仿宋"/>
          <w:sz w:val="28"/>
          <w:szCs w:val="28"/>
        </w:rPr>
        <w:t>1</w:t>
      </w:r>
      <w:r w:rsidRPr="00197588"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C9095C" w:rsidRPr="00197588" w:rsidRDefault="00936F5F">
      <w:pPr>
        <w:jc w:val="center"/>
        <w:rPr>
          <w:rStyle w:val="a6"/>
          <w:rFonts w:hAnsi="Calibri" w:cs="Times New Roman"/>
          <w:b w:val="0"/>
          <w:color w:val="000000"/>
          <w:sz w:val="40"/>
          <w:szCs w:val="40"/>
        </w:rPr>
      </w:pPr>
      <w:r>
        <w:rPr>
          <w:rStyle w:val="a6"/>
          <w:rFonts w:ascii="方正小标宋简体" w:eastAsia="方正小标宋简体" w:hAnsi="Calibri" w:cs="Times New Roman" w:hint="eastAsia"/>
          <w:color w:val="000000"/>
          <w:sz w:val="40"/>
          <w:szCs w:val="40"/>
        </w:rPr>
        <w:t>生命学院</w:t>
      </w:r>
      <w:r w:rsidR="004D7511">
        <w:rPr>
          <w:rStyle w:val="a6"/>
          <w:rFonts w:ascii="方正小标宋简体" w:eastAsia="方正小标宋简体" w:hAnsi="Calibri" w:cs="Times New Roman" w:hint="eastAsia"/>
          <w:color w:val="000000"/>
          <w:sz w:val="40"/>
          <w:szCs w:val="40"/>
        </w:rPr>
        <w:t>科教副产品处置报备</w:t>
      </w:r>
      <w:r w:rsidR="00EB1123" w:rsidRPr="00197588">
        <w:rPr>
          <w:rStyle w:val="a6"/>
          <w:rFonts w:ascii="方正小标宋简体" w:eastAsia="方正小标宋简体" w:hAnsi="Calibri" w:cs="Times New Roman" w:hint="eastAsia"/>
          <w:color w:val="000000"/>
          <w:sz w:val="40"/>
          <w:szCs w:val="40"/>
        </w:rPr>
        <w:t>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501"/>
        <w:gridCol w:w="2759"/>
        <w:gridCol w:w="2131"/>
        <w:gridCol w:w="2131"/>
      </w:tblGrid>
      <w:tr w:rsidR="00C9095C">
        <w:tc>
          <w:tcPr>
            <w:tcW w:w="1501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2759" w:type="dxa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  <w:tc>
          <w:tcPr>
            <w:tcW w:w="2131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2131" w:type="dxa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 w:val="restart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处置内容</w:t>
            </w:r>
          </w:p>
        </w:tc>
        <w:tc>
          <w:tcPr>
            <w:tcW w:w="2759" w:type="dxa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地块位置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面积（亩）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936F5F" w:rsidRDefault="000064E4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品名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产量（公斤）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C9095C">
        <w:trPr>
          <w:trHeight w:val="1960"/>
        </w:trPr>
        <w:tc>
          <w:tcPr>
            <w:tcW w:w="8522" w:type="dxa"/>
            <w:gridSpan w:val="4"/>
            <w:vAlign w:val="center"/>
          </w:tcPr>
          <w:p w:rsidR="00C9095C" w:rsidRDefault="00EB1123">
            <w:pPr>
              <w:tabs>
                <w:tab w:val="left" w:pos="931"/>
              </w:tabs>
              <w:spacing w:line="500" w:lineRule="exact"/>
              <w:ind w:firstLineChars="200" w:firstLine="56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本团队</w:t>
            </w:r>
            <w:r w:rsidR="008016A4">
              <w:rPr>
                <w:rFonts w:ascii="仿宋_GB2312" w:eastAsia="仿宋_GB2312" w:hAnsi="仿宋" w:cs="仿宋" w:hint="eastAsia"/>
                <w:sz w:val="28"/>
                <w:szCs w:val="28"/>
              </w:rPr>
              <w:t>从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 w:rsidR="00936F5F" w:rsidRPr="00936F5F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</w:rPr>
              <w:t>月</w:t>
            </w:r>
            <w:r w:rsidR="00936F5F">
              <w:rPr>
                <w:rFonts w:ascii="仿宋_GB2312" w:eastAsia="仿宋_GB2312" w:hAnsi="仿宋" w:cs="仿宋" w:hint="eastAsia"/>
                <w:sz w:val="28"/>
                <w:szCs w:val="28"/>
              </w:rPr>
              <w:t>至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 w:rsidR="00936F5F" w:rsidRPr="00936F5F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</w:t>
            </w:r>
            <w:r w:rsidR="00936F5F">
              <w:rPr>
                <w:rFonts w:ascii="仿宋_GB2312" w:eastAsia="仿宋_GB2312" w:hAnsi="仿宋" w:cs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在</w:t>
            </w:r>
            <w:r w:rsidR="00936F5F" w:rsidRPr="00936F5F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开展科研试验，现</w:t>
            </w:r>
            <w:r w:rsidR="00E862C4">
              <w:rPr>
                <w:rFonts w:ascii="仿宋_GB2312" w:eastAsia="仿宋_GB2312" w:hAnsi="仿宋" w:cs="仿宋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科教副产品</w:t>
            </w:r>
            <w:r w:rsidR="004D7511">
              <w:rPr>
                <w:rFonts w:ascii="仿宋_GB2312" w:eastAsia="仿宋_GB2312" w:hAnsi="仿宋" w:cs="仿宋" w:hint="eastAsia"/>
                <w:sz w:val="28"/>
                <w:szCs w:val="28"/>
              </w:rPr>
              <w:t>处置</w:t>
            </w:r>
            <w:r w:rsidR="004D7511">
              <w:rPr>
                <w:rFonts w:ascii="仿宋_GB2312" w:eastAsia="仿宋_GB2312" w:hAnsi="仿宋" w:cs="仿宋" w:hint="eastAsia"/>
                <w:sz w:val="28"/>
                <w:szCs w:val="28"/>
              </w:rPr>
              <w:t>报备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900" w:firstLine="456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团队负责人签字：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2200" w:firstLine="528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联系方式：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2200" w:firstLine="528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  月  日</w:t>
            </w:r>
          </w:p>
        </w:tc>
      </w:tr>
      <w:tr w:rsidR="00C9095C" w:rsidTr="000D70FF">
        <w:trPr>
          <w:trHeight w:val="3516"/>
        </w:trPr>
        <w:tc>
          <w:tcPr>
            <w:tcW w:w="1501" w:type="dxa"/>
            <w:vAlign w:val="center"/>
          </w:tcPr>
          <w:p w:rsidR="00C9095C" w:rsidRDefault="004D7511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处置方式</w:t>
            </w:r>
          </w:p>
        </w:tc>
        <w:tc>
          <w:tcPr>
            <w:tcW w:w="7021" w:type="dxa"/>
            <w:gridSpan w:val="3"/>
            <w:vAlign w:val="center"/>
          </w:tcPr>
          <w:p w:rsidR="00C9095C" w:rsidRDefault="004D7511">
            <w:pPr>
              <w:tabs>
                <w:tab w:val="left" w:pos="477"/>
              </w:tabs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处置方式</w:t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t>：出售</w:t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雇工工资</w:t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地租</w:t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推广展示</w:t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</w:p>
          <w:p w:rsidR="00C9095C" w:rsidRDefault="00EB1123">
            <w:pPr>
              <w:tabs>
                <w:tab w:val="left" w:pos="477"/>
              </w:tabs>
              <w:spacing w:line="50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科研在利用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其他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</w:p>
          <w:p w:rsidR="000D70FF" w:rsidRDefault="000D70FF">
            <w:pPr>
              <w:tabs>
                <w:tab w:val="left" w:pos="3864"/>
              </w:tabs>
              <w:spacing w:line="500" w:lineRule="exact"/>
              <w:ind w:firstLineChars="1350" w:firstLine="3240"/>
              <w:rPr>
                <w:rFonts w:ascii="仿宋_GB2312" w:eastAsia="仿宋_GB2312" w:hAnsi="仿宋" w:cs="仿宋"/>
                <w:sz w:val="24"/>
              </w:rPr>
            </w:pPr>
          </w:p>
          <w:p w:rsidR="000E2FC7" w:rsidRDefault="000E2FC7">
            <w:pPr>
              <w:tabs>
                <w:tab w:val="left" w:pos="3864"/>
              </w:tabs>
              <w:spacing w:line="500" w:lineRule="exact"/>
              <w:ind w:firstLineChars="1350" w:firstLine="3240"/>
              <w:rPr>
                <w:rFonts w:ascii="仿宋_GB2312" w:eastAsia="仿宋_GB2312" w:hAnsi="仿宋" w:cs="仿宋"/>
                <w:sz w:val="24"/>
              </w:rPr>
            </w:pP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350" w:firstLine="324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团队负责人签字：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600" w:firstLine="384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  月  日</w:t>
            </w:r>
          </w:p>
        </w:tc>
      </w:tr>
      <w:tr w:rsidR="00C9095C" w:rsidTr="000D70FF">
        <w:trPr>
          <w:trHeight w:val="3538"/>
        </w:trPr>
        <w:tc>
          <w:tcPr>
            <w:tcW w:w="8522" w:type="dxa"/>
            <w:gridSpan w:val="4"/>
            <w:tcBorders>
              <w:bottom w:val="single" w:sz="4" w:space="0" w:color="auto"/>
            </w:tcBorders>
            <w:vAlign w:val="center"/>
          </w:tcPr>
          <w:p w:rsidR="00C9095C" w:rsidRDefault="009E76C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学院</w:t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t>意见:</w:t>
            </w:r>
          </w:p>
          <w:p w:rsidR="000E2FC7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 </w:t>
            </w:r>
          </w:p>
          <w:p w:rsidR="000E2FC7" w:rsidRDefault="000E2FC7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C9095C" w:rsidRDefault="004D7511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仿宋"/>
                <w:sz w:val="24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24"/>
              </w:rPr>
              <w:t>负责</w:t>
            </w:r>
            <w:r w:rsidR="00EB1123">
              <w:rPr>
                <w:rFonts w:ascii="仿宋_GB2312" w:eastAsia="仿宋_GB2312" w:hAnsi="仿宋" w:cs="仿宋" w:hint="eastAsia"/>
                <w:sz w:val="24"/>
              </w:rPr>
              <w:t>人：</w:t>
            </w:r>
          </w:p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             年  月  日</w:t>
            </w:r>
          </w:p>
        </w:tc>
      </w:tr>
    </w:tbl>
    <w:p w:rsidR="00C9095C" w:rsidRPr="00E803BB" w:rsidRDefault="00C9095C" w:rsidP="00E803BB">
      <w:pPr>
        <w:rPr>
          <w:rFonts w:ascii="仿宋" w:eastAsia="仿宋" w:hAnsi="仿宋" w:cs="仿宋"/>
          <w:sz w:val="32"/>
          <w:szCs w:val="32"/>
        </w:rPr>
      </w:pPr>
    </w:p>
    <w:sectPr w:rsidR="00C9095C" w:rsidRPr="00E803BB" w:rsidSect="00C9095C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D48" w:rsidRDefault="00943D48" w:rsidP="00C9095C">
      <w:r>
        <w:separator/>
      </w:r>
    </w:p>
  </w:endnote>
  <w:endnote w:type="continuationSeparator" w:id="0">
    <w:p w:rsidR="00943D48" w:rsidRDefault="00943D48" w:rsidP="00C9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D48" w:rsidRDefault="00943D48" w:rsidP="00C9095C">
      <w:r>
        <w:separator/>
      </w:r>
    </w:p>
  </w:footnote>
  <w:footnote w:type="continuationSeparator" w:id="0">
    <w:p w:rsidR="00943D48" w:rsidRDefault="00943D48" w:rsidP="00C9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95C" w:rsidRDefault="00C9095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1446E6"/>
    <w:rsid w:val="000064E4"/>
    <w:rsid w:val="000A1EFC"/>
    <w:rsid w:val="000D70FF"/>
    <w:rsid w:val="000E2FC7"/>
    <w:rsid w:val="00157822"/>
    <w:rsid w:val="00197588"/>
    <w:rsid w:val="00277062"/>
    <w:rsid w:val="004708B4"/>
    <w:rsid w:val="004D7511"/>
    <w:rsid w:val="008016A4"/>
    <w:rsid w:val="008908F5"/>
    <w:rsid w:val="008B72B8"/>
    <w:rsid w:val="00924705"/>
    <w:rsid w:val="00936F5F"/>
    <w:rsid w:val="00943D48"/>
    <w:rsid w:val="009E76C5"/>
    <w:rsid w:val="00A80F6B"/>
    <w:rsid w:val="00AB358F"/>
    <w:rsid w:val="00C9095C"/>
    <w:rsid w:val="00E803BB"/>
    <w:rsid w:val="00E862C4"/>
    <w:rsid w:val="00EB1123"/>
    <w:rsid w:val="00F71AF8"/>
    <w:rsid w:val="073269D9"/>
    <w:rsid w:val="0F2F5E7D"/>
    <w:rsid w:val="154A7C31"/>
    <w:rsid w:val="1E6842A5"/>
    <w:rsid w:val="1F02129F"/>
    <w:rsid w:val="20847945"/>
    <w:rsid w:val="29546784"/>
    <w:rsid w:val="321E3C9E"/>
    <w:rsid w:val="441446E6"/>
    <w:rsid w:val="457D60B6"/>
    <w:rsid w:val="53B85F78"/>
    <w:rsid w:val="60690895"/>
    <w:rsid w:val="67843328"/>
    <w:rsid w:val="6D535020"/>
    <w:rsid w:val="6E551FBE"/>
    <w:rsid w:val="7560693C"/>
    <w:rsid w:val="760D3625"/>
    <w:rsid w:val="7D58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F5F67D-6CB8-4213-8FC0-2674D444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90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90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909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C909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9095C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197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-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43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liu</cp:lastModifiedBy>
  <cp:revision>14</cp:revision>
  <cp:lastPrinted>2018-05-30T01:26:00Z</cp:lastPrinted>
  <dcterms:created xsi:type="dcterms:W3CDTF">2020-05-25T07:52:00Z</dcterms:created>
  <dcterms:modified xsi:type="dcterms:W3CDTF">2020-11-27T06:24:00Z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